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26044" w14:textId="2F87057C" w:rsidR="00D768DD" w:rsidRDefault="00D768DD" w:rsidP="00D768DD">
      <w:pPr>
        <w:pStyle w:val="Titolo2"/>
        <w:spacing w:before="0" w:after="0"/>
        <w:ind w:left="5664" w:right="278" w:firstLine="708"/>
        <w:rPr>
          <w:rFonts w:ascii="Palatino Linotype" w:hAnsi="Palatino Linotype"/>
          <w:sz w:val="16"/>
          <w:szCs w:val="16"/>
        </w:rPr>
      </w:pPr>
    </w:p>
    <w:p w14:paraId="0833F2DD" w14:textId="579FD2E3" w:rsidR="006A31C2" w:rsidRPr="006A31C2" w:rsidRDefault="00AB627C" w:rsidP="008527B9">
      <w:pPr>
        <w:rPr>
          <w:rFonts w:ascii="Bodoni 72 Book" w:hAnsi="Bodoni 72 Book" w:cs="Arial"/>
        </w:rPr>
      </w:pPr>
      <w:r>
        <w:rPr>
          <w:rFonts w:ascii="Bodoni 72 Book" w:hAnsi="Bodoni 72 Book" w:cs="Arial"/>
        </w:rPr>
        <w:t>Latina</w:t>
      </w:r>
      <w:r w:rsidR="00342141">
        <w:rPr>
          <w:rFonts w:ascii="Bodoni 72 Book" w:hAnsi="Bodoni 72 Book" w:cs="Arial"/>
        </w:rPr>
        <w:t xml:space="preserve">, </w:t>
      </w:r>
      <w:r w:rsidR="008D1D0D">
        <w:rPr>
          <w:rFonts w:ascii="Bodoni 72 Book" w:hAnsi="Bodoni 72 Book" w:cs="Arial"/>
        </w:rPr>
        <w:t xml:space="preserve">28 </w:t>
      </w:r>
      <w:r w:rsidR="006A31C2" w:rsidRPr="006A31C2">
        <w:rPr>
          <w:rFonts w:ascii="Bodoni 72 Book" w:hAnsi="Bodoni 72 Book" w:cs="Arial"/>
        </w:rPr>
        <w:t>Novembre 2018</w:t>
      </w:r>
    </w:p>
    <w:p w14:paraId="4BF8B9D0" w14:textId="77777777" w:rsidR="006A31C2" w:rsidRPr="006A31C2" w:rsidRDefault="006A31C2" w:rsidP="00AB627C">
      <w:pPr>
        <w:jc w:val="right"/>
        <w:outlineLvl w:val="0"/>
        <w:rPr>
          <w:rFonts w:ascii="Bodoni 72 Book" w:hAnsi="Bodoni 72 Book" w:cs="Arial"/>
        </w:rPr>
      </w:pPr>
      <w:r w:rsidRPr="006A31C2">
        <w:rPr>
          <w:rFonts w:ascii="Bodoni 72 Book" w:hAnsi="Bodoni 72 Book" w:cs="Arial"/>
        </w:rPr>
        <w:t>Agli Istituti di Istruzione Secondaria di Secondo Grado di Latina e provincia</w:t>
      </w:r>
    </w:p>
    <w:p w14:paraId="1FFD3CE0" w14:textId="77777777" w:rsidR="006A31C2" w:rsidRPr="006A31C2" w:rsidRDefault="006A31C2" w:rsidP="006A31C2">
      <w:pPr>
        <w:rPr>
          <w:rFonts w:ascii="Bodoni 72 Book" w:hAnsi="Bodoni 72 Book" w:cs="Arial"/>
          <w:b/>
          <w:u w:val="single"/>
        </w:rPr>
      </w:pPr>
    </w:p>
    <w:p w14:paraId="51152ED2" w14:textId="77777777" w:rsidR="006A31C2" w:rsidRPr="008527B9" w:rsidRDefault="006A31C2" w:rsidP="00A623B0">
      <w:pPr>
        <w:rPr>
          <w:rFonts w:ascii="Bodoni 72 Book" w:hAnsi="Bodoni 72 Book" w:cs="Arial"/>
          <w:b/>
          <w:szCs w:val="22"/>
        </w:rPr>
      </w:pPr>
      <w:r w:rsidRPr="008527B9">
        <w:rPr>
          <w:rFonts w:ascii="Bodoni 72 Book" w:hAnsi="Bodoni 72 Book" w:cs="Arial"/>
          <w:b/>
          <w:szCs w:val="22"/>
          <w:u w:val="single"/>
        </w:rPr>
        <w:t>Oggetto:</w:t>
      </w:r>
      <w:r w:rsidRPr="008527B9">
        <w:rPr>
          <w:rFonts w:ascii="Bodoni 72 Book" w:hAnsi="Bodoni 72 Book" w:cs="Arial"/>
          <w:b/>
          <w:szCs w:val="22"/>
        </w:rPr>
        <w:t xml:space="preserve"> Università degli Studi di Roma Sapienza</w:t>
      </w:r>
    </w:p>
    <w:p w14:paraId="34B21923" w14:textId="5D4CE649" w:rsidR="006A31C2" w:rsidRPr="008527B9" w:rsidRDefault="00A623B0" w:rsidP="00A623B0">
      <w:pPr>
        <w:ind w:right="-51"/>
        <w:outlineLvl w:val="0"/>
        <w:rPr>
          <w:rFonts w:ascii="Bodoni 72 Book" w:hAnsi="Bodoni 72 Book" w:cs="Arial"/>
          <w:b/>
          <w:szCs w:val="22"/>
        </w:rPr>
      </w:pPr>
      <w:r>
        <w:rPr>
          <w:rFonts w:ascii="Bodoni 72 Book" w:hAnsi="Bodoni 72 Book" w:cs="Arial"/>
          <w:b/>
          <w:szCs w:val="22"/>
        </w:rPr>
        <w:t xml:space="preserve"> </w:t>
      </w:r>
      <w:r w:rsidR="008D1D0D">
        <w:rPr>
          <w:rFonts w:ascii="Bodoni 72 Book" w:hAnsi="Bodoni 72 Book" w:cs="Arial"/>
          <w:b/>
          <w:szCs w:val="22"/>
        </w:rPr>
        <w:t>X</w:t>
      </w:r>
      <w:r w:rsidR="006A31C2" w:rsidRPr="008527B9">
        <w:rPr>
          <w:rFonts w:ascii="Bodoni 72 Book" w:hAnsi="Bodoni 72 Book" w:cs="Arial"/>
          <w:b/>
          <w:szCs w:val="22"/>
        </w:rPr>
        <w:t>I Edizione della Giornata della Scienza dedicata alle Scuole Superiori</w:t>
      </w:r>
      <w:r>
        <w:rPr>
          <w:rFonts w:ascii="Bodoni 72 Book" w:hAnsi="Bodoni 72 Book" w:cs="Arial"/>
          <w:b/>
          <w:szCs w:val="22"/>
        </w:rPr>
        <w:t xml:space="preserve">- </w:t>
      </w:r>
      <w:r w:rsidR="006A31C2" w:rsidRPr="008527B9">
        <w:rPr>
          <w:rFonts w:ascii="Bodoni 72 Book" w:hAnsi="Bodoni 72 Book" w:cs="Arial"/>
          <w:b/>
          <w:szCs w:val="22"/>
        </w:rPr>
        <w:t>15 marzo 2019</w:t>
      </w:r>
    </w:p>
    <w:p w14:paraId="2F7B2E4E" w14:textId="77777777" w:rsidR="008527B9" w:rsidRDefault="008527B9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 w:val="22"/>
          <w:szCs w:val="22"/>
        </w:rPr>
      </w:pPr>
    </w:p>
    <w:p w14:paraId="23AC30F7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  <w:r w:rsidRPr="008527B9">
        <w:rPr>
          <w:rFonts w:ascii="Bodoni 72 Book" w:hAnsi="Bodoni 72 Book" w:cs="Arial"/>
          <w:szCs w:val="22"/>
        </w:rPr>
        <w:t>Gentile Dirigente Scolastico, gentile Referente per l’orientamento,</w:t>
      </w:r>
    </w:p>
    <w:p w14:paraId="1FDF4A46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</w:p>
    <w:p w14:paraId="54313166" w14:textId="08A089AF" w:rsidR="006A31C2" w:rsidRPr="008527B9" w:rsidRDefault="00D34C3A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  <w:r>
        <w:rPr>
          <w:rFonts w:ascii="Bodoni 72 Book" w:hAnsi="Bodoni 72 Book" w:cs="Arial"/>
          <w:szCs w:val="22"/>
        </w:rPr>
        <w:t>abbiamo</w:t>
      </w:r>
      <w:r w:rsidR="006A31C2" w:rsidRPr="008527B9">
        <w:rPr>
          <w:rFonts w:ascii="Bodoni 72 Book" w:hAnsi="Bodoni 72 Book" w:cs="Arial"/>
          <w:szCs w:val="22"/>
        </w:rPr>
        <w:t xml:space="preserve"> il piacere di informarvi che il prossimo </w:t>
      </w:r>
      <w:r w:rsidR="006A31C2" w:rsidRPr="004D517D">
        <w:rPr>
          <w:rFonts w:ascii="Bodoni 72 Book" w:hAnsi="Bodoni 72 Book" w:cs="Arial"/>
          <w:b/>
          <w:bCs/>
          <w:color w:val="000000"/>
          <w:szCs w:val="22"/>
        </w:rPr>
        <w:t>15 marzo 2019</w:t>
      </w:r>
      <w:r w:rsidR="006A31C2" w:rsidRPr="008527B9">
        <w:rPr>
          <w:rFonts w:ascii="Bodoni 72 Book" w:hAnsi="Bodoni 72 Book" w:cs="Arial"/>
          <w:bCs/>
          <w:color w:val="000000"/>
          <w:szCs w:val="22"/>
        </w:rPr>
        <w:t xml:space="preserve"> si terrà l’undicesima edizione di </w:t>
      </w:r>
      <w:proofErr w:type="spellStart"/>
      <w:r w:rsidR="006A31C2" w:rsidRPr="008527B9">
        <w:rPr>
          <w:rFonts w:ascii="Bodoni 72 Book" w:hAnsi="Bodoni 72 Book" w:cs="Arial"/>
          <w:szCs w:val="22"/>
        </w:rPr>
        <w:t>UniStem</w:t>
      </w:r>
      <w:proofErr w:type="spellEnd"/>
      <w:r w:rsidR="006A31C2" w:rsidRPr="008527B9">
        <w:rPr>
          <w:rFonts w:ascii="Bodoni 72 Book" w:hAnsi="Bodoni 72 Book" w:cs="Arial"/>
          <w:szCs w:val="22"/>
        </w:rPr>
        <w:t xml:space="preserve"> </w:t>
      </w:r>
      <w:proofErr w:type="spellStart"/>
      <w:r w:rsidR="006A31C2" w:rsidRPr="008527B9">
        <w:rPr>
          <w:rFonts w:ascii="Bodoni 72 Book" w:hAnsi="Bodoni 72 Book" w:cs="Arial"/>
          <w:szCs w:val="22"/>
        </w:rPr>
        <w:t>Day</w:t>
      </w:r>
      <w:proofErr w:type="spellEnd"/>
      <w:r w:rsidR="006A31C2" w:rsidRPr="008527B9">
        <w:rPr>
          <w:rFonts w:ascii="Bodoni 72 Book" w:hAnsi="Bodoni 72 Book" w:cs="Arial"/>
          <w:szCs w:val="22"/>
        </w:rPr>
        <w:t xml:space="preserve"> – “</w:t>
      </w:r>
      <w:r w:rsidR="006A31C2" w:rsidRPr="008527B9">
        <w:rPr>
          <w:rFonts w:ascii="Bodoni 72 Book" w:hAnsi="Bodoni 72 Book" w:cs="Arial"/>
          <w:iCs/>
          <w:szCs w:val="22"/>
        </w:rPr>
        <w:t>Il lungo e affascinante viaggio della ricerca sulle cellule staminali”, una</w:t>
      </w:r>
      <w:r w:rsidR="006A31C2" w:rsidRPr="008527B9">
        <w:rPr>
          <w:rFonts w:ascii="Bodoni 72 Book" w:hAnsi="Bodoni 72 Book" w:cs="Arial"/>
          <w:szCs w:val="22"/>
        </w:rPr>
        <w:t xml:space="preserve"> Giornata di Scienza dedicata agli studenti delle classi V degli istituti di istruzione secondaria.</w:t>
      </w:r>
    </w:p>
    <w:p w14:paraId="7E410B50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  <w:bookmarkStart w:id="0" w:name="_GoBack"/>
      <w:bookmarkEnd w:id="0"/>
    </w:p>
    <w:p w14:paraId="205C0688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  <w:r w:rsidRPr="008527B9">
        <w:rPr>
          <w:rFonts w:ascii="Bodoni 72 Book" w:hAnsi="Bodoni 72 Book" w:cs="Arial"/>
          <w:szCs w:val="22"/>
        </w:rPr>
        <w:t xml:space="preserve">Dal 2009, anno della prima edizione, abbiamo cercato di promuovere tra i giovani l’importanza della cultura scientifica, stimolando la riflessione sul delicato rapporto tra scienza e società, in un periodo storico nel quale troppo spesso l’evidenza scientifica è messa in discussione. </w:t>
      </w:r>
    </w:p>
    <w:p w14:paraId="05735CA9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</w:p>
    <w:p w14:paraId="35B67D49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  <w:r w:rsidRPr="008527B9">
        <w:rPr>
          <w:rFonts w:ascii="Bodoni 72 Book" w:hAnsi="Bodoni 72 Book" w:cs="Arial"/>
          <w:szCs w:val="22"/>
        </w:rPr>
        <w:t xml:space="preserve">L’evento è cresciuto negli anni, fino a raggiungere una dimensione internazionale – sono oltre 70 gli atenei e i centri di ricerca partecipanti in 10 paesi europei – ed anche per questa undicesima edizione la ricerca sulle cellule staminali sarà il fulcro per stimolare la curiosità e l’interesse dei ragazzi per la scienza e la ricerca. </w:t>
      </w:r>
    </w:p>
    <w:p w14:paraId="34F134B5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</w:p>
    <w:p w14:paraId="247FDFC5" w14:textId="6A2B5B5A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  <w:r w:rsidRPr="008527B9">
        <w:rPr>
          <w:rFonts w:ascii="Bodoni 72 Book" w:hAnsi="Bodoni 72 Book" w:cs="Arial"/>
          <w:szCs w:val="22"/>
        </w:rPr>
        <w:t xml:space="preserve">L’evento si svolgerà presso Le sedi del Polo Universitario Pontino dell’Università Sapienza di Roma, nelle Facoltà di Economia ( viale XVIII Dicembre) e Medicina ( C.so della Repubblica 79), con interventi di personalità del mondo della ricerca. Nel pomeriggio, un gruppo di studenti e docenti, tra coloro che ne faranno richiesta, potrà confrontarsi più da vicino con la quotidianità della scienza, incontrando i nostri ricercatori </w:t>
      </w:r>
      <w:r w:rsidR="008D1D0D">
        <w:rPr>
          <w:rFonts w:ascii="Bodoni 72 Book" w:hAnsi="Bodoni 72 Book" w:cs="Arial"/>
          <w:szCs w:val="22"/>
        </w:rPr>
        <w:t xml:space="preserve">ed con attività organizzate </w:t>
      </w:r>
      <w:r w:rsidRPr="008527B9">
        <w:rPr>
          <w:rFonts w:ascii="Bodoni 72 Book" w:hAnsi="Bodoni 72 Book" w:cs="Arial"/>
          <w:szCs w:val="22"/>
        </w:rPr>
        <w:t>presso i laboratori del nostro ateneo</w:t>
      </w:r>
      <w:r w:rsidRPr="008527B9">
        <w:rPr>
          <w:rFonts w:ascii="Bodoni 72 Book" w:hAnsi="Bodoni 72 Book" w:cs="Arial"/>
          <w:color w:val="000000"/>
          <w:szCs w:val="22"/>
        </w:rPr>
        <w:t>.</w:t>
      </w:r>
    </w:p>
    <w:p w14:paraId="58B83E24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szCs w:val="22"/>
        </w:rPr>
      </w:pPr>
    </w:p>
    <w:p w14:paraId="2F34C00C" w14:textId="623B1785" w:rsidR="006A31C2" w:rsidRPr="008527B9" w:rsidRDefault="006A31C2" w:rsidP="006A31C2">
      <w:pPr>
        <w:tabs>
          <w:tab w:val="left" w:pos="2694"/>
        </w:tabs>
        <w:jc w:val="both"/>
        <w:rPr>
          <w:rFonts w:ascii="Bodoni 72 Book" w:hAnsi="Bodoni 72 Book" w:cs="Arial"/>
          <w:color w:val="000000"/>
          <w:szCs w:val="22"/>
        </w:rPr>
      </w:pPr>
      <w:r w:rsidRPr="008527B9">
        <w:rPr>
          <w:rFonts w:ascii="Bodoni 72 Book" w:hAnsi="Bodoni 72 Book" w:cs="Arial"/>
          <w:color w:val="000000"/>
          <w:szCs w:val="22"/>
        </w:rPr>
        <w:t xml:space="preserve">Qualora la vostra scuola fosse interessata a partecipare all’evento del mattino e/o a quello del pomeriggio, vi invitiamo a comunicarci il numero degli studenti e i nominativi dei docenti coinvolti </w:t>
      </w:r>
      <w:r w:rsidR="00BB4C26" w:rsidRPr="008527B9">
        <w:rPr>
          <w:rFonts w:ascii="Bodoni 72 Book" w:hAnsi="Bodoni 72 Book" w:cs="Arial"/>
          <w:color w:val="000000"/>
          <w:szCs w:val="22"/>
          <w:u w:val="single"/>
        </w:rPr>
        <w:t>entro Venerdì</w:t>
      </w:r>
      <w:r w:rsidR="00342141">
        <w:rPr>
          <w:rFonts w:ascii="Bodoni 72 Book" w:hAnsi="Bodoni 72 Book" w:cs="Arial"/>
          <w:color w:val="000000"/>
          <w:szCs w:val="22"/>
          <w:u w:val="single"/>
        </w:rPr>
        <w:t xml:space="preserve"> 26 Gennaio</w:t>
      </w:r>
      <w:r w:rsidRPr="008527B9">
        <w:rPr>
          <w:rFonts w:ascii="Bodoni 72 Book" w:hAnsi="Bodoni 72 Book" w:cs="Arial"/>
          <w:color w:val="000000"/>
          <w:szCs w:val="22"/>
        </w:rPr>
        <w:t xml:space="preserve">, attraverso la scheda allegata, specificando anche la volontà di partecipare alle attività pomeridiane. A causa delle numerose richieste, vi informiamo che potremo accogliere un </w:t>
      </w:r>
      <w:r w:rsidRPr="008527B9">
        <w:rPr>
          <w:rFonts w:ascii="Bodoni 72 Book" w:hAnsi="Bodoni 72 Book" w:cs="Arial"/>
          <w:color w:val="000000"/>
          <w:szCs w:val="22"/>
          <w:u w:val="single"/>
        </w:rPr>
        <w:t>numero limitato di studenti</w:t>
      </w:r>
      <w:r w:rsidRPr="008527B9">
        <w:rPr>
          <w:rFonts w:ascii="Bodoni 72 Book" w:hAnsi="Bodoni 72 Book" w:cs="Arial"/>
          <w:color w:val="000000"/>
          <w:szCs w:val="22"/>
        </w:rPr>
        <w:t xml:space="preserve"> da ciascuna scuola, </w:t>
      </w:r>
      <w:proofErr w:type="spellStart"/>
      <w:r w:rsidRPr="008527B9">
        <w:rPr>
          <w:rFonts w:ascii="Bodoni 72 Book" w:hAnsi="Bodoni 72 Book" w:cs="Arial"/>
          <w:color w:val="000000"/>
          <w:szCs w:val="22"/>
        </w:rPr>
        <w:t>pregandoVi</w:t>
      </w:r>
      <w:proofErr w:type="spellEnd"/>
      <w:r w:rsidRPr="008527B9">
        <w:rPr>
          <w:rFonts w:ascii="Bodoni 72 Book" w:hAnsi="Bodoni 72 Book" w:cs="Arial"/>
          <w:color w:val="000000"/>
          <w:szCs w:val="22"/>
        </w:rPr>
        <w:t xml:space="preserve"> di selezionarli tra coloro maggiormente interessati. Analogamente, potremo accogliere un numero limitato di richieste per la partecipazione alle attività pomeridiane. Sarà nostra cura inviarvi conferma tramite e</w:t>
      </w:r>
      <w:r w:rsidR="00A41F28" w:rsidRPr="008527B9">
        <w:rPr>
          <w:rFonts w:ascii="Bodoni 72 Book" w:hAnsi="Bodoni 72 Book" w:cs="Arial"/>
          <w:color w:val="000000"/>
          <w:szCs w:val="22"/>
        </w:rPr>
        <w:t>-</w:t>
      </w:r>
      <w:r w:rsidRPr="008527B9">
        <w:rPr>
          <w:rFonts w:ascii="Bodoni 72 Book" w:hAnsi="Bodoni 72 Book" w:cs="Arial"/>
          <w:color w:val="000000"/>
          <w:szCs w:val="22"/>
        </w:rPr>
        <w:t>mail, cui seguiranno ulteriori dettagli.</w:t>
      </w:r>
    </w:p>
    <w:p w14:paraId="15B86574" w14:textId="77777777" w:rsidR="006A31C2" w:rsidRPr="008527B9" w:rsidRDefault="006A31C2" w:rsidP="006A31C2">
      <w:pPr>
        <w:jc w:val="both"/>
        <w:rPr>
          <w:rFonts w:ascii="Bodoni 72 Book" w:hAnsi="Bodoni 72 Book" w:cs="Arial"/>
          <w:color w:val="000000"/>
          <w:szCs w:val="22"/>
        </w:rPr>
      </w:pPr>
      <w:r w:rsidRPr="008527B9">
        <w:rPr>
          <w:rFonts w:ascii="Bodoni 72 Book" w:hAnsi="Bodoni 72 Book" w:cs="Arial"/>
          <w:color w:val="000000"/>
          <w:szCs w:val="22"/>
        </w:rPr>
        <w:t>Le registrazioni verranno chiuse una volta raggiunta la capienza massima dell'Aula.</w:t>
      </w:r>
    </w:p>
    <w:p w14:paraId="5E18C57E" w14:textId="77777777" w:rsidR="006A31C2" w:rsidRPr="008527B9" w:rsidRDefault="006A31C2" w:rsidP="006A31C2">
      <w:pPr>
        <w:autoSpaceDE w:val="0"/>
        <w:autoSpaceDN w:val="0"/>
        <w:adjustRightInd w:val="0"/>
        <w:jc w:val="both"/>
        <w:rPr>
          <w:rFonts w:ascii="Bodoni 72 Book" w:hAnsi="Bodoni 72 Book" w:cs="Arial"/>
          <w:color w:val="000000"/>
          <w:szCs w:val="22"/>
        </w:rPr>
      </w:pPr>
    </w:p>
    <w:p w14:paraId="775D4F02" w14:textId="77777777" w:rsidR="00A41F28" w:rsidRPr="004D517D" w:rsidRDefault="006A31C2" w:rsidP="006A31C2">
      <w:pPr>
        <w:jc w:val="both"/>
        <w:rPr>
          <w:rFonts w:ascii="Bodoni 72 Book" w:hAnsi="Bodoni 72 Book" w:cs="Arial"/>
          <w:color w:val="000000"/>
          <w:szCs w:val="22"/>
        </w:rPr>
      </w:pPr>
      <w:r w:rsidRPr="004D517D">
        <w:rPr>
          <w:rFonts w:ascii="Bodoni 72 Book" w:hAnsi="Bodoni 72 Book" w:cs="Arial"/>
          <w:color w:val="000000"/>
          <w:szCs w:val="22"/>
        </w:rPr>
        <w:t>Per ulteriori informazioni potete r</w:t>
      </w:r>
      <w:r w:rsidR="00A41F28" w:rsidRPr="004D517D">
        <w:rPr>
          <w:rFonts w:ascii="Bodoni 72 Book" w:hAnsi="Bodoni 72 Book" w:cs="Arial"/>
          <w:color w:val="000000"/>
          <w:szCs w:val="22"/>
        </w:rPr>
        <w:t>ivolgervi ai seguent</w:t>
      </w:r>
      <w:r w:rsidR="00A623B0" w:rsidRPr="004D517D">
        <w:rPr>
          <w:rFonts w:ascii="Bodoni 72 Book" w:hAnsi="Bodoni 72 Book" w:cs="Arial"/>
          <w:color w:val="000000"/>
          <w:szCs w:val="22"/>
        </w:rPr>
        <w:t xml:space="preserve">i referenti per la giornata </w:t>
      </w:r>
      <w:proofErr w:type="spellStart"/>
      <w:r w:rsidR="00A623B0" w:rsidRPr="004D517D">
        <w:rPr>
          <w:rFonts w:ascii="Bodoni 72 Book" w:hAnsi="Bodoni 72 Book" w:cs="Arial"/>
          <w:color w:val="000000"/>
          <w:szCs w:val="22"/>
        </w:rPr>
        <w:t>Uni</w:t>
      </w:r>
      <w:r w:rsidR="00A41F28" w:rsidRPr="004D517D">
        <w:rPr>
          <w:rFonts w:ascii="Bodoni 72 Book" w:hAnsi="Bodoni 72 Book" w:cs="Arial"/>
          <w:color w:val="000000"/>
          <w:szCs w:val="22"/>
        </w:rPr>
        <w:t>Stem</w:t>
      </w:r>
      <w:proofErr w:type="spellEnd"/>
      <w:r w:rsidR="00A41F28" w:rsidRPr="004D517D">
        <w:rPr>
          <w:rFonts w:ascii="Bodoni 72 Book" w:hAnsi="Bodoni 72 Book" w:cs="Arial"/>
          <w:color w:val="000000"/>
          <w:szCs w:val="22"/>
        </w:rPr>
        <w:t xml:space="preserve"> </w:t>
      </w:r>
      <w:proofErr w:type="spellStart"/>
      <w:r w:rsidR="00A41F28" w:rsidRPr="004D517D">
        <w:rPr>
          <w:rFonts w:ascii="Bodoni 72 Book" w:hAnsi="Bodoni 72 Book" w:cs="Arial"/>
          <w:color w:val="000000"/>
          <w:szCs w:val="22"/>
        </w:rPr>
        <w:t>Day</w:t>
      </w:r>
      <w:proofErr w:type="spellEnd"/>
      <w:r w:rsidR="00A41F28" w:rsidRPr="004D517D">
        <w:rPr>
          <w:rFonts w:ascii="Bodoni 72 Book" w:hAnsi="Bodoni 72 Book" w:cs="Arial"/>
          <w:color w:val="000000"/>
          <w:szCs w:val="22"/>
        </w:rPr>
        <w:t>:</w:t>
      </w:r>
    </w:p>
    <w:p w14:paraId="51ACF091" w14:textId="77777777" w:rsidR="00A41F28" w:rsidRPr="004D517D" w:rsidRDefault="00A41F28" w:rsidP="006A31C2">
      <w:pPr>
        <w:jc w:val="both"/>
        <w:rPr>
          <w:rFonts w:ascii="Bodoni 72 Book" w:hAnsi="Bodoni 72 Book" w:cs="Arial"/>
          <w:color w:val="000000"/>
          <w:szCs w:val="22"/>
        </w:rPr>
      </w:pPr>
      <w:r w:rsidRPr="004D517D">
        <w:rPr>
          <w:rFonts w:ascii="Bodoni 72 Book" w:hAnsi="Bodoni 72 Book" w:cs="Arial"/>
          <w:color w:val="000000"/>
          <w:szCs w:val="22"/>
        </w:rPr>
        <w:t>D</w:t>
      </w:r>
      <w:r w:rsidR="006A31C2" w:rsidRPr="004D517D">
        <w:rPr>
          <w:rFonts w:ascii="Bodoni 72 Book" w:hAnsi="Bodoni 72 Book" w:cs="Arial"/>
          <w:color w:val="000000"/>
          <w:szCs w:val="22"/>
        </w:rPr>
        <w:t>ott.ssa Francesca Pagano</w:t>
      </w:r>
      <w:r w:rsidRPr="004D517D">
        <w:rPr>
          <w:rFonts w:ascii="Bodoni 72 Book" w:hAnsi="Bodoni 72 Book" w:cs="Arial"/>
          <w:color w:val="000000"/>
          <w:szCs w:val="22"/>
        </w:rPr>
        <w:tab/>
        <w:t xml:space="preserve"> </w:t>
      </w:r>
      <w:r w:rsidR="006A31C2" w:rsidRPr="004D517D">
        <w:rPr>
          <w:rFonts w:ascii="Bodoni 72 Book" w:hAnsi="Bodoni 72 Book" w:cs="Arial"/>
          <w:color w:val="000000"/>
          <w:szCs w:val="22"/>
        </w:rPr>
        <w:t>e</w:t>
      </w:r>
      <w:r w:rsidRPr="004D517D">
        <w:rPr>
          <w:rFonts w:ascii="Bodoni 72 Book" w:hAnsi="Bodoni 72 Book" w:cs="Arial"/>
          <w:color w:val="000000"/>
          <w:szCs w:val="22"/>
        </w:rPr>
        <w:t>-</w:t>
      </w:r>
      <w:r w:rsidR="006A31C2" w:rsidRPr="004D517D">
        <w:rPr>
          <w:rFonts w:ascii="Bodoni 72 Book" w:hAnsi="Bodoni 72 Book" w:cs="Arial"/>
          <w:color w:val="000000"/>
          <w:szCs w:val="22"/>
        </w:rPr>
        <w:t xml:space="preserve">mail: </w:t>
      </w:r>
      <w:hyperlink r:id="rId9" w:history="1">
        <w:r w:rsidR="006A31C2" w:rsidRPr="004D517D">
          <w:rPr>
            <w:rStyle w:val="Collegamentoipertestuale"/>
            <w:rFonts w:ascii="Bodoni 72 Book" w:hAnsi="Bodoni 72 Book" w:cs="Arial"/>
            <w:szCs w:val="22"/>
          </w:rPr>
          <w:t>francesca.pagano@uniroma1.it</w:t>
        </w:r>
      </w:hyperlink>
      <w:r w:rsidR="00A623B0" w:rsidRPr="004D517D">
        <w:rPr>
          <w:rFonts w:ascii="Bodoni 72 Book" w:hAnsi="Bodoni 72 Book" w:cs="Arial"/>
          <w:color w:val="000000"/>
          <w:szCs w:val="22"/>
        </w:rPr>
        <w:t xml:space="preserve">   </w:t>
      </w:r>
      <w:r w:rsidRPr="004D517D">
        <w:rPr>
          <w:rFonts w:ascii="Bodoni 72 Book" w:hAnsi="Bodoni 72 Book" w:cs="Arial"/>
          <w:color w:val="000000"/>
          <w:szCs w:val="22"/>
        </w:rPr>
        <w:t>tel. 0773-1757234</w:t>
      </w:r>
    </w:p>
    <w:p w14:paraId="7295D9CB" w14:textId="77777777" w:rsidR="006A31C2" w:rsidRPr="004D517D" w:rsidRDefault="006A31C2" w:rsidP="006A31C2">
      <w:pPr>
        <w:jc w:val="both"/>
        <w:rPr>
          <w:rFonts w:ascii="Bodoni 72 Book" w:hAnsi="Bodoni 72 Book" w:cs="Arial"/>
          <w:color w:val="000000"/>
          <w:szCs w:val="22"/>
        </w:rPr>
      </w:pPr>
      <w:r w:rsidRPr="004D517D">
        <w:rPr>
          <w:rFonts w:ascii="Bodoni 72 Book" w:hAnsi="Bodoni 72 Book" w:cs="Arial"/>
          <w:color w:val="000000"/>
          <w:szCs w:val="22"/>
        </w:rPr>
        <w:t xml:space="preserve">Prof. Eugenio </w:t>
      </w:r>
      <w:proofErr w:type="spellStart"/>
      <w:r w:rsidRPr="004D517D">
        <w:rPr>
          <w:rFonts w:ascii="Bodoni 72 Book" w:hAnsi="Bodoni 72 Book" w:cs="Arial"/>
          <w:color w:val="000000"/>
          <w:szCs w:val="22"/>
        </w:rPr>
        <w:t>Lendaro</w:t>
      </w:r>
      <w:proofErr w:type="spellEnd"/>
      <w:r w:rsidRPr="004D517D">
        <w:rPr>
          <w:rFonts w:ascii="Bodoni 72 Book" w:hAnsi="Bodoni 72 Book" w:cs="Arial"/>
          <w:color w:val="000000"/>
          <w:szCs w:val="22"/>
        </w:rPr>
        <w:t xml:space="preserve"> </w:t>
      </w:r>
      <w:r w:rsidR="00A41F28" w:rsidRPr="004D517D">
        <w:rPr>
          <w:rFonts w:ascii="Bodoni 72 Book" w:hAnsi="Bodoni 72 Book" w:cs="Arial"/>
          <w:color w:val="000000"/>
          <w:szCs w:val="22"/>
        </w:rPr>
        <w:tab/>
      </w:r>
      <w:r w:rsidR="00A41F28" w:rsidRPr="004D517D">
        <w:rPr>
          <w:rFonts w:ascii="Bodoni 72 Book" w:hAnsi="Bodoni 72 Book" w:cs="Arial"/>
          <w:color w:val="000000"/>
          <w:szCs w:val="22"/>
        </w:rPr>
        <w:tab/>
        <w:t xml:space="preserve"> e-mail: </w:t>
      </w:r>
      <w:hyperlink r:id="rId10" w:history="1">
        <w:r w:rsidR="00A623B0" w:rsidRPr="004D517D">
          <w:rPr>
            <w:rStyle w:val="Collegamentoipertestuale"/>
            <w:rFonts w:ascii="Bodoni 72 Book" w:hAnsi="Bodoni 72 Book" w:cs="Arial"/>
            <w:szCs w:val="22"/>
          </w:rPr>
          <w:t>eugenio.lendaro@uniroma1.it</w:t>
        </w:r>
      </w:hyperlink>
    </w:p>
    <w:p w14:paraId="21D8414B" w14:textId="77777777" w:rsidR="00D34C3A" w:rsidRDefault="00D34C3A" w:rsidP="006A31C2">
      <w:pPr>
        <w:rPr>
          <w:rFonts w:ascii="Bodoni 72 Book" w:hAnsi="Bodoni 72 Book" w:cs="Arial"/>
          <w:color w:val="000000"/>
          <w:szCs w:val="22"/>
        </w:rPr>
      </w:pPr>
    </w:p>
    <w:p w14:paraId="004DA3D4" w14:textId="77777777" w:rsidR="00D34C3A" w:rsidRDefault="00D34C3A" w:rsidP="006A31C2">
      <w:pPr>
        <w:rPr>
          <w:rFonts w:ascii="Bodoni 72 Book" w:hAnsi="Bodoni 72 Book" w:cs="Arial"/>
          <w:color w:val="000000"/>
          <w:szCs w:val="22"/>
        </w:rPr>
      </w:pPr>
    </w:p>
    <w:p w14:paraId="79D128E5" w14:textId="41856DE0" w:rsidR="006A31C2" w:rsidRPr="008527B9" w:rsidRDefault="008D1D0D" w:rsidP="006A31C2">
      <w:pPr>
        <w:rPr>
          <w:rFonts w:ascii="Bodoni 72 Book" w:hAnsi="Bodoni 72 Book" w:cs="Arial"/>
          <w:color w:val="000000"/>
          <w:szCs w:val="22"/>
        </w:rPr>
      </w:pPr>
      <w:r>
        <w:rPr>
          <w:rFonts w:ascii="Bodoni 72 Book" w:hAnsi="Bodoni 72 Book" w:cs="Arial"/>
          <w:color w:val="000000"/>
          <w:szCs w:val="22"/>
        </w:rPr>
        <w:t>Restiamo</w:t>
      </w:r>
      <w:r w:rsidR="006A31C2" w:rsidRPr="004D517D">
        <w:rPr>
          <w:rFonts w:ascii="Bodoni 72 Book" w:hAnsi="Bodoni 72 Book" w:cs="Arial"/>
          <w:color w:val="000000"/>
          <w:szCs w:val="22"/>
        </w:rPr>
        <w:t xml:space="preserve"> a disp</w:t>
      </w:r>
      <w:r w:rsidR="00D34C3A">
        <w:rPr>
          <w:rFonts w:ascii="Bodoni 72 Book" w:hAnsi="Bodoni 72 Book" w:cs="Arial"/>
          <w:color w:val="000000"/>
          <w:szCs w:val="22"/>
        </w:rPr>
        <w:t xml:space="preserve">osizione per chiarimenti, </w:t>
      </w:r>
      <w:r>
        <w:rPr>
          <w:rFonts w:ascii="Bodoni 72 Book" w:hAnsi="Bodoni 72 Book" w:cs="Arial"/>
          <w:color w:val="000000"/>
          <w:szCs w:val="22"/>
        </w:rPr>
        <w:t xml:space="preserve">e cogliamo </w:t>
      </w:r>
      <w:r w:rsidR="006A31C2" w:rsidRPr="004D517D">
        <w:rPr>
          <w:rFonts w:ascii="Bodoni 72 Book" w:hAnsi="Bodoni 72 Book" w:cs="Arial"/>
          <w:color w:val="000000"/>
          <w:szCs w:val="22"/>
        </w:rPr>
        <w:t xml:space="preserve"> l’occasione per porgere i </w:t>
      </w:r>
      <w:r>
        <w:rPr>
          <w:rFonts w:ascii="Bodoni 72 Book" w:hAnsi="Bodoni 72 Book" w:cs="Arial"/>
          <w:color w:val="000000"/>
          <w:szCs w:val="22"/>
        </w:rPr>
        <w:t>nostri</w:t>
      </w:r>
      <w:r w:rsidR="006A31C2" w:rsidRPr="004D517D">
        <w:rPr>
          <w:rFonts w:ascii="Bodoni 72 Book" w:hAnsi="Bodoni 72 Book" w:cs="Arial"/>
          <w:color w:val="000000"/>
          <w:szCs w:val="22"/>
        </w:rPr>
        <w:t xml:space="preserve"> più sinceri saluti</w:t>
      </w:r>
      <w:r w:rsidR="006A31C2" w:rsidRPr="008527B9">
        <w:rPr>
          <w:rFonts w:ascii="Bodoni 72 Book" w:hAnsi="Bodoni 72 Book" w:cs="Arial"/>
          <w:color w:val="000000"/>
          <w:szCs w:val="22"/>
        </w:rPr>
        <w:t>.</w:t>
      </w:r>
    </w:p>
    <w:p w14:paraId="4A5D16EF" w14:textId="77777777" w:rsidR="006A31C2" w:rsidRDefault="006A31C2" w:rsidP="006A31C2">
      <w:pPr>
        <w:rPr>
          <w:rFonts w:ascii="Bodoni 72 Book" w:hAnsi="Bodoni 72 Book" w:cs="Arial"/>
          <w:color w:val="000000"/>
          <w:szCs w:val="22"/>
        </w:rPr>
      </w:pPr>
    </w:p>
    <w:p w14:paraId="027C3FC6" w14:textId="73A72E66" w:rsidR="008D1D0D" w:rsidRDefault="008D1D0D">
      <w:pPr>
        <w:rPr>
          <w:rFonts w:ascii="Bodoni 72 Book" w:hAnsi="Bodoni 72 Book" w:cs="Arial"/>
          <w:color w:val="000000"/>
          <w:szCs w:val="22"/>
        </w:rPr>
      </w:pPr>
      <w:r>
        <w:rPr>
          <w:rFonts w:ascii="Bodoni 72 Book" w:hAnsi="Bodoni 72 Book" w:cs="Arial"/>
          <w:color w:val="000000"/>
          <w:szCs w:val="22"/>
        </w:rPr>
        <w:br w:type="page"/>
      </w:r>
    </w:p>
    <w:p w14:paraId="776CA1EB" w14:textId="77777777" w:rsidR="00E72157" w:rsidRDefault="00E72157">
      <w:pPr>
        <w:rPr>
          <w:rFonts w:ascii="Bodoni 72 Book" w:hAnsi="Bodoni 72 Book" w:cs="Arial"/>
          <w:color w:val="000000"/>
          <w:szCs w:val="22"/>
        </w:rPr>
      </w:pPr>
    </w:p>
    <w:p w14:paraId="1D8C9D0C" w14:textId="77777777" w:rsidR="00E72157" w:rsidRDefault="00E72157">
      <w:pPr>
        <w:rPr>
          <w:rFonts w:ascii="Bodoni 72 Book" w:hAnsi="Bodoni 72 Book" w:cs="Arial"/>
          <w:color w:val="000000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048"/>
        <w:gridCol w:w="3313"/>
        <w:gridCol w:w="1984"/>
        <w:gridCol w:w="2337"/>
      </w:tblGrid>
      <w:tr w:rsidR="00EC5A4E" w14:paraId="3FB5CDAF" w14:textId="77777777" w:rsidTr="00A6203E">
        <w:trPr>
          <w:trHeight w:val="1555"/>
        </w:trPr>
        <w:tc>
          <w:tcPr>
            <w:tcW w:w="1048" w:type="dxa"/>
            <w:vAlign w:val="center"/>
          </w:tcPr>
          <w:p w14:paraId="5557DBFD" w14:textId="2A58847F" w:rsidR="00E72157" w:rsidRPr="00EC5A4E" w:rsidRDefault="00E72157">
            <w:pPr>
              <w:rPr>
                <w:rFonts w:ascii="Bodoni 72 Book" w:hAnsi="Bodoni 72 Book" w:cs="Arial"/>
                <w:b/>
                <w:color w:val="000000"/>
                <w:szCs w:val="22"/>
              </w:rPr>
            </w:pPr>
            <w:r w:rsidRPr="00EC5A4E">
              <w:rPr>
                <w:rFonts w:ascii="Bodoni 72 Book" w:hAnsi="Bodoni 72 Book" w:cs="Arial"/>
                <w:b/>
                <w:color w:val="000000"/>
                <w:szCs w:val="22"/>
              </w:rPr>
              <w:t>CLASSE</w:t>
            </w:r>
          </w:p>
        </w:tc>
        <w:tc>
          <w:tcPr>
            <w:tcW w:w="3313" w:type="dxa"/>
            <w:vAlign w:val="center"/>
          </w:tcPr>
          <w:p w14:paraId="269F6CC0" w14:textId="20DFC69E" w:rsidR="00E72157" w:rsidRPr="00EC5A4E" w:rsidRDefault="00E72157">
            <w:pPr>
              <w:rPr>
                <w:rFonts w:ascii="Bodoni 72 Book" w:hAnsi="Bodoni 72 Book" w:cs="Arial"/>
                <w:b/>
                <w:color w:val="000000"/>
                <w:szCs w:val="22"/>
              </w:rPr>
            </w:pPr>
            <w:r w:rsidRPr="00EC5A4E">
              <w:rPr>
                <w:rFonts w:ascii="Bodoni 72 Book" w:hAnsi="Bodoni 72 Book" w:cs="Arial"/>
                <w:b/>
                <w:color w:val="000000"/>
                <w:szCs w:val="22"/>
              </w:rPr>
              <w:t>DOCENTE DI RIFERIMENTO</w:t>
            </w:r>
          </w:p>
        </w:tc>
        <w:tc>
          <w:tcPr>
            <w:tcW w:w="1984" w:type="dxa"/>
          </w:tcPr>
          <w:p w14:paraId="0EC9AC7A" w14:textId="77777777" w:rsidR="00EC5A4E" w:rsidRPr="00EC5A4E" w:rsidRDefault="00E72157" w:rsidP="00E72157">
            <w:pPr>
              <w:rPr>
                <w:rFonts w:ascii="Bodoni 72 Book" w:hAnsi="Bodoni 72 Book" w:cs="Arial"/>
                <w:b/>
                <w:color w:val="000000"/>
                <w:szCs w:val="22"/>
              </w:rPr>
            </w:pPr>
            <w:r w:rsidRPr="00EC5A4E">
              <w:rPr>
                <w:rFonts w:ascii="Bodoni 72 Book" w:hAnsi="Bodoni 72 Book" w:cs="Arial"/>
                <w:b/>
                <w:color w:val="000000"/>
                <w:szCs w:val="22"/>
              </w:rPr>
              <w:t xml:space="preserve">NUMERO PARTECIPANTI SEMINARI </w:t>
            </w:r>
          </w:p>
          <w:p w14:paraId="6592014B" w14:textId="77777777" w:rsidR="00EC5A4E" w:rsidRPr="00EC5A4E" w:rsidRDefault="00EC5A4E" w:rsidP="00E72157">
            <w:pPr>
              <w:rPr>
                <w:rFonts w:ascii="Bodoni 72 Book" w:hAnsi="Bodoni 72 Book" w:cs="Arial"/>
                <w:b/>
                <w:color w:val="000000"/>
                <w:szCs w:val="22"/>
              </w:rPr>
            </w:pPr>
          </w:p>
          <w:p w14:paraId="0AC767AE" w14:textId="69EA88E1" w:rsidR="00E72157" w:rsidRPr="00EC5A4E" w:rsidRDefault="00E72157" w:rsidP="00E72157">
            <w:pPr>
              <w:rPr>
                <w:rFonts w:ascii="Bodoni 72 Book" w:hAnsi="Bodoni 72 Book" w:cs="Arial"/>
                <w:b/>
                <w:color w:val="000000"/>
                <w:szCs w:val="22"/>
                <w:u w:val="single"/>
              </w:rPr>
            </w:pPr>
            <w:r w:rsidRPr="00EC5A4E">
              <w:rPr>
                <w:rFonts w:ascii="Bodoni 72 Book" w:hAnsi="Bodoni 72 Book" w:cs="Arial"/>
                <w:b/>
                <w:color w:val="000000"/>
                <w:szCs w:val="22"/>
                <w:u w:val="single"/>
              </w:rPr>
              <w:t>MATTINATA</w:t>
            </w:r>
          </w:p>
        </w:tc>
        <w:tc>
          <w:tcPr>
            <w:tcW w:w="2337" w:type="dxa"/>
          </w:tcPr>
          <w:p w14:paraId="06779F36" w14:textId="77777777" w:rsidR="00EC5A4E" w:rsidRPr="00EC5A4E" w:rsidRDefault="00E72157" w:rsidP="00EC5A4E">
            <w:pPr>
              <w:rPr>
                <w:rFonts w:ascii="Bodoni 72 Book" w:hAnsi="Bodoni 72 Book" w:cs="Arial"/>
                <w:b/>
                <w:color w:val="000000"/>
                <w:szCs w:val="22"/>
              </w:rPr>
            </w:pPr>
            <w:r w:rsidRPr="00EC5A4E">
              <w:rPr>
                <w:rFonts w:ascii="Bodoni 72 Book" w:hAnsi="Bodoni 72 Book" w:cs="Arial"/>
                <w:b/>
                <w:color w:val="000000"/>
                <w:szCs w:val="22"/>
              </w:rPr>
              <w:t>NUMERO PARTECIPANTI ATTIVIT</w:t>
            </w:r>
            <w:r w:rsidR="00EC5A4E" w:rsidRPr="00EC5A4E">
              <w:rPr>
                <w:rFonts w:ascii="Bodoni 72 Book" w:hAnsi="Bodoni 72 Book" w:cs="Arial"/>
                <w:b/>
                <w:color w:val="000000"/>
                <w:szCs w:val="22"/>
              </w:rPr>
              <w:t>Á LABORATORIO</w:t>
            </w:r>
          </w:p>
          <w:p w14:paraId="4D1BD48C" w14:textId="0B458E7A" w:rsidR="00E72157" w:rsidRPr="00EC5A4E" w:rsidRDefault="00E72157" w:rsidP="00EC5A4E">
            <w:pPr>
              <w:rPr>
                <w:rFonts w:ascii="Bodoni 72 Book" w:hAnsi="Bodoni 72 Book" w:cs="Arial"/>
                <w:b/>
                <w:color w:val="000000"/>
                <w:szCs w:val="22"/>
                <w:u w:val="single"/>
              </w:rPr>
            </w:pPr>
            <w:r w:rsidRPr="00EC5A4E">
              <w:rPr>
                <w:rFonts w:ascii="Bodoni 72 Book" w:hAnsi="Bodoni 72 Book" w:cs="Arial"/>
                <w:b/>
                <w:color w:val="000000"/>
                <w:szCs w:val="22"/>
                <w:u w:val="single"/>
              </w:rPr>
              <w:t>POMERIGGIO</w:t>
            </w:r>
          </w:p>
        </w:tc>
      </w:tr>
      <w:tr w:rsidR="00EC5A4E" w14:paraId="377E92AB" w14:textId="77777777" w:rsidTr="00EC5A4E">
        <w:trPr>
          <w:trHeight w:val="310"/>
        </w:trPr>
        <w:tc>
          <w:tcPr>
            <w:tcW w:w="1048" w:type="dxa"/>
          </w:tcPr>
          <w:p w14:paraId="2D48871E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3CA08FB6" w14:textId="362399A2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76B60A7C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42B1824A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40BD414A" w14:textId="1EE14219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EC5A4E" w14:paraId="7AC2F815" w14:textId="77777777" w:rsidTr="00EC5A4E">
        <w:trPr>
          <w:trHeight w:val="318"/>
        </w:trPr>
        <w:tc>
          <w:tcPr>
            <w:tcW w:w="1048" w:type="dxa"/>
          </w:tcPr>
          <w:p w14:paraId="527460D1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0DCD7B59" w14:textId="77777777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1F01B4EA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65BD5071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1F863599" w14:textId="2EE0161E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EC5A4E" w14:paraId="107A3C6F" w14:textId="77777777" w:rsidTr="00EC5A4E">
        <w:trPr>
          <w:trHeight w:val="318"/>
        </w:trPr>
        <w:tc>
          <w:tcPr>
            <w:tcW w:w="1048" w:type="dxa"/>
          </w:tcPr>
          <w:p w14:paraId="55B30060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24B4451A" w14:textId="77777777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32CBB982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396F7174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4C987982" w14:textId="2AC3ED32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EC5A4E" w14:paraId="743E806B" w14:textId="77777777" w:rsidTr="00EC5A4E">
        <w:trPr>
          <w:trHeight w:val="310"/>
        </w:trPr>
        <w:tc>
          <w:tcPr>
            <w:tcW w:w="1048" w:type="dxa"/>
          </w:tcPr>
          <w:p w14:paraId="4F224388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3C6D1763" w14:textId="77777777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4026F91F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1F277F01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322FF108" w14:textId="03604443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EC5A4E" w14:paraId="764F51E8" w14:textId="77777777" w:rsidTr="00EC5A4E">
        <w:trPr>
          <w:trHeight w:val="318"/>
        </w:trPr>
        <w:tc>
          <w:tcPr>
            <w:tcW w:w="1048" w:type="dxa"/>
          </w:tcPr>
          <w:p w14:paraId="70859E62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1CD171C6" w14:textId="77777777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2A0677CC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3B2C03BB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552E8FCB" w14:textId="494019D6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EC5A4E" w14:paraId="44E23607" w14:textId="77777777" w:rsidTr="00EC5A4E">
        <w:trPr>
          <w:trHeight w:val="318"/>
        </w:trPr>
        <w:tc>
          <w:tcPr>
            <w:tcW w:w="1048" w:type="dxa"/>
          </w:tcPr>
          <w:p w14:paraId="5119F79B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5C063873" w14:textId="77777777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75B087B0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37876245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10526B11" w14:textId="2297E05F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13A1D604" w14:textId="77777777" w:rsidTr="00413C5F">
        <w:trPr>
          <w:trHeight w:val="310"/>
        </w:trPr>
        <w:tc>
          <w:tcPr>
            <w:tcW w:w="1048" w:type="dxa"/>
          </w:tcPr>
          <w:p w14:paraId="06B024B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2E7C2BB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6CA4B7CE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062C54DF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6DC0AC6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438A2E37" w14:textId="77777777" w:rsidTr="00413C5F">
        <w:trPr>
          <w:trHeight w:val="318"/>
        </w:trPr>
        <w:tc>
          <w:tcPr>
            <w:tcW w:w="1048" w:type="dxa"/>
          </w:tcPr>
          <w:p w14:paraId="429C03BC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76482A8C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4995223D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794F4EDB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72911972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5D9845E3" w14:textId="77777777" w:rsidTr="00413C5F">
        <w:trPr>
          <w:trHeight w:val="318"/>
        </w:trPr>
        <w:tc>
          <w:tcPr>
            <w:tcW w:w="1048" w:type="dxa"/>
          </w:tcPr>
          <w:p w14:paraId="271BBAF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6DDF638C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2DFAF45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0F7B5DAF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0AC5B408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702EE2B2" w14:textId="77777777" w:rsidTr="00413C5F">
        <w:trPr>
          <w:trHeight w:val="310"/>
        </w:trPr>
        <w:tc>
          <w:tcPr>
            <w:tcW w:w="1048" w:type="dxa"/>
          </w:tcPr>
          <w:p w14:paraId="35BDEB09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51EE7C61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45267359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6F23FC9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529D1B58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4C0E2796" w14:textId="77777777" w:rsidTr="00413C5F">
        <w:trPr>
          <w:trHeight w:val="318"/>
        </w:trPr>
        <w:tc>
          <w:tcPr>
            <w:tcW w:w="1048" w:type="dxa"/>
          </w:tcPr>
          <w:p w14:paraId="51BBBDCD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2A6D341F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3A754A26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40AA792F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66F7D0B2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26FC2E36" w14:textId="77777777" w:rsidTr="00413C5F">
        <w:trPr>
          <w:trHeight w:val="318"/>
        </w:trPr>
        <w:tc>
          <w:tcPr>
            <w:tcW w:w="1048" w:type="dxa"/>
          </w:tcPr>
          <w:p w14:paraId="5611870C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7976C43A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5C52E259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72C26524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26AF1D1A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5EE931C6" w14:textId="77777777" w:rsidTr="00413C5F">
        <w:trPr>
          <w:trHeight w:val="318"/>
        </w:trPr>
        <w:tc>
          <w:tcPr>
            <w:tcW w:w="1048" w:type="dxa"/>
          </w:tcPr>
          <w:p w14:paraId="33859733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2706413E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3601A677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785BECE2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799B8924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48A553BD" w14:textId="77777777" w:rsidTr="00413C5F">
        <w:trPr>
          <w:trHeight w:val="318"/>
        </w:trPr>
        <w:tc>
          <w:tcPr>
            <w:tcW w:w="1048" w:type="dxa"/>
          </w:tcPr>
          <w:p w14:paraId="52AB5275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118723A8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086F8CA5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3A735AA7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766981CC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1D8DF120" w14:textId="77777777" w:rsidTr="00413C5F">
        <w:trPr>
          <w:trHeight w:val="318"/>
        </w:trPr>
        <w:tc>
          <w:tcPr>
            <w:tcW w:w="1048" w:type="dxa"/>
          </w:tcPr>
          <w:p w14:paraId="098A5168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1A61AACC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2FE20770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0D44176D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08436BDF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413C5F" w14:paraId="663796F8" w14:textId="77777777" w:rsidTr="00413C5F">
        <w:trPr>
          <w:trHeight w:val="318"/>
        </w:trPr>
        <w:tc>
          <w:tcPr>
            <w:tcW w:w="1048" w:type="dxa"/>
          </w:tcPr>
          <w:p w14:paraId="69682B6B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5C569D0F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01D42597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42B2BCDD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5E044E2A" w14:textId="77777777" w:rsidR="00413C5F" w:rsidRDefault="00413C5F" w:rsidP="00413C5F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  <w:tr w:rsidR="00EC5A4E" w14:paraId="3BAB012A" w14:textId="77777777" w:rsidTr="00EC5A4E">
        <w:trPr>
          <w:trHeight w:val="318"/>
        </w:trPr>
        <w:tc>
          <w:tcPr>
            <w:tcW w:w="1048" w:type="dxa"/>
          </w:tcPr>
          <w:p w14:paraId="6C3CE5A0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  <w:p w14:paraId="353F95FE" w14:textId="77777777" w:rsidR="00EC5A4E" w:rsidRDefault="00EC5A4E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3313" w:type="dxa"/>
          </w:tcPr>
          <w:p w14:paraId="6369F6E1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1984" w:type="dxa"/>
          </w:tcPr>
          <w:p w14:paraId="0F0010D8" w14:textId="77777777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  <w:tc>
          <w:tcPr>
            <w:tcW w:w="2337" w:type="dxa"/>
          </w:tcPr>
          <w:p w14:paraId="73310C1F" w14:textId="5FD1CF06" w:rsidR="00E72157" w:rsidRDefault="00E72157">
            <w:pPr>
              <w:rPr>
                <w:rFonts w:ascii="Bodoni 72 Book" w:hAnsi="Bodoni 72 Book" w:cs="Arial"/>
                <w:color w:val="000000"/>
                <w:szCs w:val="22"/>
              </w:rPr>
            </w:pPr>
          </w:p>
        </w:tc>
      </w:tr>
    </w:tbl>
    <w:p w14:paraId="3671A5C2" w14:textId="77777777" w:rsidR="00E72157" w:rsidRDefault="00E72157">
      <w:pPr>
        <w:rPr>
          <w:rFonts w:ascii="Bodoni 72 Book" w:hAnsi="Bodoni 72 Book" w:cs="Arial"/>
          <w:color w:val="000000"/>
          <w:szCs w:val="22"/>
        </w:rPr>
      </w:pPr>
    </w:p>
    <w:p w14:paraId="6FABE3FC" w14:textId="77777777" w:rsidR="008D1D0D" w:rsidRPr="006A31C2" w:rsidRDefault="008D1D0D" w:rsidP="006A31C2"/>
    <w:sectPr w:rsidR="008D1D0D" w:rsidRPr="006A31C2" w:rsidSect="00C726B6">
      <w:headerReference w:type="default" r:id="rId11"/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F026A" w14:textId="77777777" w:rsidR="00413C5F" w:rsidRDefault="00413C5F">
      <w:r>
        <w:separator/>
      </w:r>
    </w:p>
  </w:endnote>
  <w:endnote w:type="continuationSeparator" w:id="0">
    <w:p w14:paraId="6F4CDCB1" w14:textId="77777777" w:rsidR="00413C5F" w:rsidRDefault="0041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D6D50" w14:textId="77777777" w:rsidR="00413C5F" w:rsidRDefault="00413C5F">
      <w:r>
        <w:separator/>
      </w:r>
    </w:p>
  </w:footnote>
  <w:footnote w:type="continuationSeparator" w:id="0">
    <w:p w14:paraId="7700D147" w14:textId="77777777" w:rsidR="00413C5F" w:rsidRDefault="00413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99E10" w14:textId="68A1213A" w:rsidR="00413C5F" w:rsidRPr="00A17A6C" w:rsidRDefault="00413C5F" w:rsidP="00C726B6">
    <w:pPr>
      <w:ind w:left="180" w:hanging="180"/>
      <w:jc w:val="both"/>
      <w:rPr>
        <w:rFonts w:ascii="Copperplate Gothic Light" w:hAnsi="Copperplate Gothic Light"/>
        <w:color w:val="900B32"/>
        <w:sz w:val="18"/>
      </w:rPr>
    </w:pPr>
    <w:r>
      <w:rPr>
        <w:rFonts w:ascii="Copperplate Gothic Light" w:hAnsi="Copperplate Gothic Light"/>
        <w:color w:val="900B32"/>
        <w:sz w:val="18"/>
      </w:rPr>
      <w:t xml:space="preserve">                                 </w:t>
    </w:r>
    <w:r w:rsidRPr="00A17A6C">
      <w:rPr>
        <w:rFonts w:ascii="Copperplate Gothic Light" w:hAnsi="Copperplate Gothic Light"/>
        <w:color w:val="900B32"/>
        <w:sz w:val="18"/>
      </w:rPr>
      <w:t xml:space="preserve">Dipartimento di Scienze e </w:t>
    </w:r>
  </w:p>
  <w:p w14:paraId="75318C79" w14:textId="0884AE47" w:rsidR="00413C5F" w:rsidRPr="00A17A6C" w:rsidRDefault="00413C5F" w:rsidP="00C726B6">
    <w:pPr>
      <w:ind w:left="180" w:hanging="180"/>
      <w:jc w:val="both"/>
      <w:rPr>
        <w:rFonts w:ascii="Copperplate Gothic Light" w:hAnsi="Copperplate Gothic Light"/>
        <w:color w:val="900B32"/>
        <w:sz w:val="18"/>
      </w:rPr>
    </w:pPr>
    <w:r>
      <w:rPr>
        <w:rFonts w:ascii="Palatino Linotype" w:hAnsi="Palatino Linotype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4566E29D" wp14:editId="69C0B3CF">
          <wp:simplePos x="0" y="0"/>
          <wp:positionH relativeFrom="column">
            <wp:posOffset>5029200</wp:posOffset>
          </wp:positionH>
          <wp:positionV relativeFrom="paragraph">
            <wp:posOffset>95885</wp:posOffset>
          </wp:positionV>
          <wp:extent cx="1257300" cy="846455"/>
          <wp:effectExtent l="0" t="0" r="12700" b="0"/>
          <wp:wrapNone/>
          <wp:docPr id="2" name="Immagine 2" descr="Macintosh HD:Users:francesca:Desktop:LOGO 2019:JPG:Logo2019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ancesca:Desktop:LOGO 2019:JPG:Logo2019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3" t="22064" r="22921" b="25787"/>
                  <a:stretch/>
                </pic:blipFill>
                <pic:spPr bwMode="auto">
                  <a:xfrm>
                    <a:off x="0" y="0"/>
                    <a:ext cx="12573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Light" w:hAnsi="Copperplate Gothic Light"/>
        <w:color w:val="900B32"/>
        <w:sz w:val="18"/>
      </w:rPr>
      <w:t xml:space="preserve">                                 </w:t>
    </w:r>
    <w:r w:rsidRPr="00A17A6C">
      <w:rPr>
        <w:rFonts w:ascii="Copperplate Gothic Light" w:hAnsi="Copperplate Gothic Light"/>
        <w:color w:val="900B32"/>
        <w:sz w:val="18"/>
      </w:rPr>
      <w:t>Biotecnologie Medico-Chirurgiche</w:t>
    </w:r>
    <w:r>
      <w:rPr>
        <w:rFonts w:ascii="Copperplate Gothic Light" w:hAnsi="Copperplate Gothic Light"/>
        <w:color w:val="900B32"/>
        <w:sz w:val="18"/>
      </w:rPr>
      <w:t xml:space="preserve">  </w:t>
    </w:r>
  </w:p>
  <w:p w14:paraId="08E6F4CC" w14:textId="77777777" w:rsidR="00413C5F" w:rsidRDefault="00413C5F" w:rsidP="00D768DD">
    <w:pPr>
      <w:jc w:val="both"/>
      <w:rPr>
        <w:rFonts w:ascii="Copperplate Gothic Light" w:hAnsi="Copperplate Gothic Light"/>
        <w:color w:val="000090"/>
      </w:rPr>
    </w:pPr>
  </w:p>
  <w:p w14:paraId="1F49ECE2" w14:textId="77777777" w:rsidR="00413C5F" w:rsidRDefault="00413C5F" w:rsidP="00D768DD">
    <w:pPr>
      <w:ind w:firstLine="720"/>
      <w:jc w:val="both"/>
      <w:rPr>
        <w:rFonts w:ascii="Copperplate Gothic Light" w:hAnsi="Copperplate Gothic Light"/>
        <w:color w:val="00009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A00EE4" wp14:editId="786830B1">
          <wp:simplePos x="0" y="0"/>
          <wp:positionH relativeFrom="page">
            <wp:posOffset>45720</wp:posOffset>
          </wp:positionH>
          <wp:positionV relativeFrom="page">
            <wp:posOffset>800735</wp:posOffset>
          </wp:positionV>
          <wp:extent cx="2682240" cy="709930"/>
          <wp:effectExtent l="0" t="0" r="10160" b="1270"/>
          <wp:wrapNone/>
          <wp:docPr id="1" name="Immagine 1" descr="FacoltaMedicinaChirur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oltaMedicinaChirurg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53"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16B79" w14:textId="77777777" w:rsidR="00413C5F" w:rsidRDefault="00413C5F" w:rsidP="00D768DD">
    <w:pPr>
      <w:ind w:firstLine="720"/>
      <w:jc w:val="both"/>
      <w:rPr>
        <w:rFonts w:ascii="Copperplate Gothic Light" w:hAnsi="Copperplate Gothic Light"/>
        <w:color w:val="000090"/>
      </w:rPr>
    </w:pPr>
  </w:p>
  <w:p w14:paraId="2154E4D7" w14:textId="77777777" w:rsidR="00413C5F" w:rsidRDefault="00413C5F" w:rsidP="00D768DD">
    <w:pPr>
      <w:ind w:firstLine="720"/>
      <w:jc w:val="both"/>
      <w:rPr>
        <w:rFonts w:ascii="Copperplate Gothic Light" w:hAnsi="Copperplate Gothic Light"/>
        <w:color w:val="000090"/>
      </w:rPr>
    </w:pPr>
  </w:p>
  <w:p w14:paraId="50DBC487" w14:textId="77777777" w:rsidR="00413C5F" w:rsidRDefault="00413C5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4B6"/>
    <w:multiLevelType w:val="singleLevel"/>
    <w:tmpl w:val="8CDAFD62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C2"/>
    <w:rsid w:val="000F54DD"/>
    <w:rsid w:val="001D7AE7"/>
    <w:rsid w:val="00214ADD"/>
    <w:rsid w:val="00295811"/>
    <w:rsid w:val="00342141"/>
    <w:rsid w:val="00413C5F"/>
    <w:rsid w:val="00487373"/>
    <w:rsid w:val="004D517D"/>
    <w:rsid w:val="00581188"/>
    <w:rsid w:val="00586DB6"/>
    <w:rsid w:val="00627C14"/>
    <w:rsid w:val="00692A50"/>
    <w:rsid w:val="006A31C2"/>
    <w:rsid w:val="007B301E"/>
    <w:rsid w:val="008527B9"/>
    <w:rsid w:val="00867082"/>
    <w:rsid w:val="008D1D0D"/>
    <w:rsid w:val="00A41F28"/>
    <w:rsid w:val="00A6203E"/>
    <w:rsid w:val="00A623B0"/>
    <w:rsid w:val="00A85B54"/>
    <w:rsid w:val="00AB627C"/>
    <w:rsid w:val="00B85C92"/>
    <w:rsid w:val="00BB4C26"/>
    <w:rsid w:val="00BB70C9"/>
    <w:rsid w:val="00BF0721"/>
    <w:rsid w:val="00C726B6"/>
    <w:rsid w:val="00D34C3A"/>
    <w:rsid w:val="00D768DD"/>
    <w:rsid w:val="00E72157"/>
    <w:rsid w:val="00EC2294"/>
    <w:rsid w:val="00E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B457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31C2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7373"/>
    <w:pPr>
      <w:keepNext/>
      <w:spacing w:before="240" w:after="240"/>
      <w:ind w:firstLine="6804"/>
      <w:jc w:val="both"/>
      <w:outlineLvl w:val="1"/>
    </w:pPr>
    <w:rPr>
      <w:rFonts w:ascii="Arial" w:hAnsi="Arial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737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5C1F8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rsid w:val="005C1F84"/>
  </w:style>
  <w:style w:type="paragraph" w:styleId="Testofumetto">
    <w:name w:val="Balloon Text"/>
    <w:basedOn w:val="Normale"/>
    <w:link w:val="TestofumettoCarattere"/>
    <w:rsid w:val="00B713E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B713E1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6A31C2"/>
    <w:rPr>
      <w:color w:val="0000FF" w:themeColor="hyperlink"/>
      <w:u w:val="single"/>
    </w:rPr>
  </w:style>
  <w:style w:type="table" w:styleId="Grigliatabella">
    <w:name w:val="Table Grid"/>
    <w:basedOn w:val="Tabellanormale"/>
    <w:rsid w:val="00E7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31C2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7373"/>
    <w:pPr>
      <w:keepNext/>
      <w:spacing w:before="240" w:after="240"/>
      <w:ind w:firstLine="6804"/>
      <w:jc w:val="both"/>
      <w:outlineLvl w:val="1"/>
    </w:pPr>
    <w:rPr>
      <w:rFonts w:ascii="Arial" w:hAnsi="Arial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7373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rsid w:val="005C1F8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atterepredefinitoparagrafo"/>
    <w:link w:val="Pidipagina"/>
    <w:rsid w:val="005C1F84"/>
  </w:style>
  <w:style w:type="paragraph" w:styleId="Testofumetto">
    <w:name w:val="Balloon Text"/>
    <w:basedOn w:val="Normale"/>
    <w:link w:val="TestofumettoCarattere"/>
    <w:rsid w:val="00B713E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B713E1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6A31C2"/>
    <w:rPr>
      <w:color w:val="0000FF" w:themeColor="hyperlink"/>
      <w:u w:val="single"/>
    </w:rPr>
  </w:style>
  <w:style w:type="table" w:styleId="Grigliatabella">
    <w:name w:val="Table Grid"/>
    <w:basedOn w:val="Tabellanormale"/>
    <w:rsid w:val="00E7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rancesca.pagano@uniroma1.it" TargetMode="External"/><Relationship Id="rId10" Type="http://schemas.openxmlformats.org/officeDocument/2006/relationships/hyperlink" Target="mailto:eugenio.lendaro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rancesca:Documents:BUROCRAZIA%20DSBMC:Carta%20intestata%20DSBM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C8F96-5685-4747-A5F9-52219F36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DSBMC.dotx</Template>
  <TotalTime>42</TotalTime>
  <Pages>2</Pages>
  <Words>479</Words>
  <Characters>2732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Università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Francesca- lab Chimenti</dc:creator>
  <cp:keywords/>
  <cp:lastModifiedBy>Francesca- lab Chimenti</cp:lastModifiedBy>
  <cp:revision>5</cp:revision>
  <cp:lastPrinted>2010-10-04T08:14:00Z</cp:lastPrinted>
  <dcterms:created xsi:type="dcterms:W3CDTF">2018-11-19T11:02:00Z</dcterms:created>
  <dcterms:modified xsi:type="dcterms:W3CDTF">2018-11-28T10:18:00Z</dcterms:modified>
</cp:coreProperties>
</file>